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0D0510" w:rsidRPr="00DC10BA" w:rsidRDefault="000D0510" w:rsidP="000D0510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0D0510" w:rsidRPr="00DC10BA" w:rsidRDefault="000D0510" w:rsidP="000D0510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0D0510" w:rsidRPr="00DC10BA" w:rsidRDefault="000D0510" w:rsidP="000D0510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80496" w:rsidRPr="00DC10BA" w:rsidRDefault="000D0510" w:rsidP="000D0510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,-031 ПР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CB2D17" w:rsidP="00472E8D">
      <w:pPr>
        <w:spacing w:befor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F90B41" w:rsidP="00321713">
      <w:pPr>
        <w:jc w:val="center"/>
        <w:rPr>
          <w:b/>
          <w:sz w:val="28"/>
          <w:szCs w:val="28"/>
        </w:rPr>
      </w:pPr>
    </w:p>
    <w:p w:rsidR="002851BE" w:rsidRDefault="00D738DC" w:rsidP="00260C10">
      <w:pPr>
        <w:jc w:val="center"/>
        <w:rPr>
          <w:b/>
          <w:sz w:val="28"/>
          <w:szCs w:val="28"/>
        </w:rPr>
      </w:pPr>
      <w:r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680496"/>
    <w:rsid w:val="0001131E"/>
    <w:rsid w:val="00020245"/>
    <w:rsid w:val="000420C0"/>
    <w:rsid w:val="00043E24"/>
    <w:rsid w:val="0004475F"/>
    <w:rsid w:val="00060350"/>
    <w:rsid w:val="0006752F"/>
    <w:rsid w:val="00072042"/>
    <w:rsid w:val="000778B9"/>
    <w:rsid w:val="000A4A55"/>
    <w:rsid w:val="000A625E"/>
    <w:rsid w:val="000B3F3D"/>
    <w:rsid w:val="000D0510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244</Words>
  <Characters>1555</Characters>
  <Application>Microsoft Office Word</Application>
  <DocSecurity>0</DocSecurity>
  <Lines>388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1687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Пользователь</cp:lastModifiedBy>
  <cp:revision>3</cp:revision>
  <cp:lastPrinted>2020-09-10T12:13:00Z</cp:lastPrinted>
  <dcterms:created xsi:type="dcterms:W3CDTF">2020-09-10T08:00:00Z</dcterms:created>
  <dcterms:modified xsi:type="dcterms:W3CDTF">2022-09-09T05:51:00Z</dcterms:modified>
</cp:coreProperties>
</file>